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61DD" w14:textId="2BDA98D3" w:rsidR="00454A65" w:rsidRPr="004A0346" w:rsidRDefault="00454A65" w:rsidP="004A0346">
      <w:pPr>
        <w:rPr>
          <w:rFonts w:ascii="Calibri" w:hAnsi="Calibri"/>
          <w:sz w:val="28"/>
          <w:szCs w:val="28"/>
        </w:rPr>
      </w:pPr>
      <w:r w:rsidRPr="00F22DB3">
        <w:rPr>
          <w:rFonts w:ascii="Calibri" w:hAnsi="Calibri"/>
          <w:snapToGrid w:val="0"/>
        </w:rPr>
        <w:t>NEW CLIENT FORM</w:t>
      </w:r>
      <w:r w:rsidR="009C4561">
        <w:rPr>
          <w:rFonts w:ascii="Calibri" w:hAnsi="Calibri"/>
          <w:snapToGrid w:val="0"/>
        </w:rPr>
        <w:t xml:space="preserve"> </w:t>
      </w:r>
    </w:p>
    <w:p w14:paraId="40B43D24" w14:textId="77777777" w:rsidR="00CA0B7E" w:rsidRPr="00F22DB3" w:rsidRDefault="00454A65" w:rsidP="00CA0B7E">
      <w:pPr>
        <w:rPr>
          <w:rFonts w:ascii="Calibri" w:hAnsi="Calibri"/>
          <w:i/>
          <w:snapToGrid w:val="0"/>
          <w:sz w:val="18"/>
        </w:rPr>
      </w:pPr>
      <w:r w:rsidRPr="00F22DB3">
        <w:rPr>
          <w:rFonts w:ascii="Calibri" w:hAnsi="Calibri"/>
          <w:i/>
          <w:snapToGrid w:val="0"/>
          <w:sz w:val="18"/>
        </w:rPr>
        <w:t xml:space="preserve">Thank you for giving us the opportunity to care for your pet(s). </w:t>
      </w:r>
    </w:p>
    <w:p w14:paraId="5D9A7075" w14:textId="77777777" w:rsidR="00454A65" w:rsidRPr="00F22DB3" w:rsidRDefault="00454A65" w:rsidP="00CA0B7E">
      <w:pPr>
        <w:rPr>
          <w:rFonts w:ascii="Calibri" w:hAnsi="Calibri"/>
          <w:i/>
          <w:snapToGrid w:val="0"/>
          <w:sz w:val="18"/>
        </w:rPr>
      </w:pPr>
      <w:r w:rsidRPr="00F22DB3">
        <w:rPr>
          <w:rFonts w:ascii="Calibri" w:hAnsi="Calibri"/>
          <w:i/>
          <w:snapToGrid w:val="0"/>
          <w:sz w:val="18"/>
        </w:rPr>
        <w:t>So that we may become better acquainted, please complete the following:</w:t>
      </w:r>
    </w:p>
    <w:p w14:paraId="08D9254E" w14:textId="77777777" w:rsidR="00CA0B7E" w:rsidRPr="00F22DB3" w:rsidRDefault="00CA0B7E">
      <w:pPr>
        <w:rPr>
          <w:rFonts w:ascii="Calibri" w:hAnsi="Calibri"/>
          <w:i/>
          <w:snapToGrid w:val="0"/>
          <w:sz w:val="18"/>
        </w:rPr>
      </w:pPr>
    </w:p>
    <w:p w14:paraId="0D78CAED" w14:textId="77777777" w:rsidR="00454A65" w:rsidRPr="00F22DB3" w:rsidRDefault="00454A65" w:rsidP="00CA0B7E">
      <w:pPr>
        <w:tabs>
          <w:tab w:val="right" w:pos="9720"/>
        </w:tabs>
        <w:spacing w:line="360" w:lineRule="atLeast"/>
        <w:jc w:val="both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b/>
          <w:snapToGrid w:val="0"/>
          <w:sz w:val="20"/>
        </w:rPr>
        <w:t>CLIENT INFORMATION</w:t>
      </w:r>
      <w:r w:rsidRPr="00F22DB3">
        <w:rPr>
          <w:rFonts w:ascii="Calibri" w:hAnsi="Calibri"/>
          <w:snapToGrid w:val="0"/>
          <w:sz w:val="20"/>
        </w:rPr>
        <w:tab/>
        <w:t>Date ________________________</w:t>
      </w:r>
    </w:p>
    <w:p w14:paraId="6E0D924E" w14:textId="77777777" w:rsidR="00454A65" w:rsidRPr="00F22DB3" w:rsidRDefault="00454A65" w:rsidP="00CA0B7E">
      <w:pPr>
        <w:tabs>
          <w:tab w:val="right" w:pos="9720"/>
        </w:tabs>
        <w:spacing w:line="360" w:lineRule="atLeast"/>
        <w:jc w:val="both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>Name _____________________________________   Spouse</w:t>
      </w:r>
      <w:r w:rsidR="00D809A9" w:rsidRPr="00F22DB3">
        <w:rPr>
          <w:rFonts w:ascii="Calibri" w:hAnsi="Calibri"/>
          <w:snapToGrid w:val="0"/>
          <w:sz w:val="20"/>
        </w:rPr>
        <w:t>/Co-Owner’s</w:t>
      </w:r>
      <w:r w:rsidRPr="00F22DB3">
        <w:rPr>
          <w:rFonts w:ascii="Calibri" w:hAnsi="Calibri"/>
          <w:snapToGrid w:val="0"/>
          <w:sz w:val="20"/>
        </w:rPr>
        <w:t xml:space="preserve"> Name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19B29A9F" w14:textId="3F930703" w:rsidR="00454A65" w:rsidRPr="00F22DB3" w:rsidRDefault="00454A65" w:rsidP="00CA0B7E">
      <w:pPr>
        <w:tabs>
          <w:tab w:val="right" w:pos="9720"/>
        </w:tabs>
        <w:spacing w:line="360" w:lineRule="atLeast"/>
        <w:jc w:val="both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>Address _________________________________   City ____________________</w:t>
      </w:r>
      <w:r w:rsidR="004A0346" w:rsidRPr="00F22DB3">
        <w:rPr>
          <w:rFonts w:ascii="Calibri" w:hAnsi="Calibri"/>
          <w:snapToGrid w:val="0"/>
          <w:sz w:val="20"/>
        </w:rPr>
        <w:t>_ State</w:t>
      </w:r>
      <w:r w:rsidRPr="00F22DB3">
        <w:rPr>
          <w:rFonts w:ascii="Calibri" w:hAnsi="Calibri"/>
          <w:snapToGrid w:val="0"/>
          <w:sz w:val="20"/>
        </w:rPr>
        <w:t xml:space="preserve"> ______   Zip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73E288F8" w14:textId="77777777" w:rsidR="00454A65" w:rsidRPr="00F22DB3" w:rsidRDefault="00454A65" w:rsidP="00CA0B7E">
      <w:pPr>
        <w:tabs>
          <w:tab w:val="right" w:pos="9720"/>
        </w:tabs>
        <w:spacing w:line="360" w:lineRule="atLeast"/>
        <w:jc w:val="both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>Phone _________________   Work Phone _________________ Spouse</w:t>
      </w:r>
      <w:r w:rsidR="00D809A9" w:rsidRPr="00F22DB3">
        <w:rPr>
          <w:rFonts w:ascii="Calibri" w:hAnsi="Calibri"/>
          <w:snapToGrid w:val="0"/>
          <w:sz w:val="20"/>
        </w:rPr>
        <w:t xml:space="preserve">/Co-Owner’s </w:t>
      </w:r>
      <w:r w:rsidRPr="00F22DB3">
        <w:rPr>
          <w:rFonts w:ascii="Calibri" w:hAnsi="Calibri"/>
          <w:snapToGrid w:val="0"/>
          <w:sz w:val="20"/>
        </w:rPr>
        <w:t xml:space="preserve">Work Phone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54AD8FAC" w14:textId="77777777" w:rsidR="00454A65" w:rsidRPr="00F22DB3" w:rsidRDefault="00454A65" w:rsidP="00CA0B7E">
      <w:pPr>
        <w:tabs>
          <w:tab w:val="right" w:pos="9720"/>
        </w:tabs>
        <w:spacing w:line="360" w:lineRule="atLeast"/>
        <w:jc w:val="both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 xml:space="preserve">Place </w:t>
      </w:r>
      <w:r w:rsidR="008E0189" w:rsidRPr="00F22DB3">
        <w:rPr>
          <w:rFonts w:ascii="Calibri" w:hAnsi="Calibri"/>
          <w:snapToGrid w:val="0"/>
          <w:sz w:val="20"/>
        </w:rPr>
        <w:t>of</w:t>
      </w:r>
      <w:r w:rsidRPr="00F22DB3">
        <w:rPr>
          <w:rFonts w:ascii="Calibri" w:hAnsi="Calibri"/>
          <w:snapToGrid w:val="0"/>
          <w:sz w:val="20"/>
        </w:rPr>
        <w:t xml:space="preserve"> Employment ________________________________   Best Time </w:t>
      </w:r>
      <w:r w:rsidR="008E0189" w:rsidRPr="00F22DB3">
        <w:rPr>
          <w:rFonts w:ascii="Calibri" w:hAnsi="Calibri"/>
          <w:snapToGrid w:val="0"/>
          <w:sz w:val="20"/>
        </w:rPr>
        <w:t>to</w:t>
      </w:r>
      <w:r w:rsidRPr="00F22DB3">
        <w:rPr>
          <w:rFonts w:ascii="Calibri" w:hAnsi="Calibri"/>
          <w:snapToGrid w:val="0"/>
          <w:sz w:val="20"/>
        </w:rPr>
        <w:t xml:space="preserve"> Reach You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216DA3CF" w14:textId="77777777" w:rsidR="00454A65" w:rsidRPr="00F22DB3" w:rsidRDefault="00454A65" w:rsidP="00CA0B7E">
      <w:pPr>
        <w:tabs>
          <w:tab w:val="right" w:pos="9720"/>
        </w:tabs>
        <w:spacing w:line="360" w:lineRule="atLeast"/>
        <w:jc w:val="both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 xml:space="preserve">E-Mail Address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06320C60" w14:textId="77777777" w:rsidR="00454A65" w:rsidRPr="00F22DB3" w:rsidRDefault="00454A65">
      <w:pPr>
        <w:spacing w:line="360" w:lineRule="atLeast"/>
        <w:jc w:val="both"/>
        <w:rPr>
          <w:rFonts w:ascii="Calibri" w:hAnsi="Calibri"/>
          <w:b/>
          <w:snapToGrid w:val="0"/>
          <w:sz w:val="20"/>
        </w:rPr>
      </w:pPr>
      <w:r w:rsidRPr="00F22DB3">
        <w:rPr>
          <w:rFonts w:ascii="Calibri" w:hAnsi="Calibri"/>
          <w:b/>
          <w:snapToGrid w:val="0"/>
          <w:sz w:val="20"/>
        </w:rPr>
        <w:t xml:space="preserve">All Fees Are Due At </w:t>
      </w:r>
      <w:r w:rsidR="008E0189" w:rsidRPr="00F22DB3">
        <w:rPr>
          <w:rFonts w:ascii="Calibri" w:hAnsi="Calibri"/>
          <w:b/>
          <w:snapToGrid w:val="0"/>
          <w:sz w:val="20"/>
        </w:rPr>
        <w:t>the</w:t>
      </w:r>
      <w:r w:rsidRPr="00F22DB3">
        <w:rPr>
          <w:rFonts w:ascii="Calibri" w:hAnsi="Calibri"/>
          <w:b/>
          <w:snapToGrid w:val="0"/>
          <w:sz w:val="20"/>
        </w:rPr>
        <w:t xml:space="preserve"> Time Services Are Rendered </w:t>
      </w:r>
    </w:p>
    <w:p w14:paraId="3F67E0D5" w14:textId="77777777" w:rsidR="00A158A1" w:rsidRDefault="00454A65" w:rsidP="00A158A1">
      <w:pPr>
        <w:tabs>
          <w:tab w:val="left" w:pos="3600"/>
          <w:tab w:val="left" w:pos="5040"/>
          <w:tab w:val="left" w:pos="6480"/>
          <w:tab w:val="left" w:pos="7920"/>
          <w:tab w:val="right" w:pos="9720"/>
        </w:tabs>
        <w:spacing w:line="360" w:lineRule="atLeast"/>
        <w:jc w:val="both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>How did you bec</w:t>
      </w:r>
      <w:r w:rsidR="00D809A9" w:rsidRPr="00F22DB3">
        <w:rPr>
          <w:rFonts w:ascii="Calibri" w:hAnsi="Calibri"/>
          <w:snapToGrid w:val="0"/>
          <w:sz w:val="20"/>
        </w:rPr>
        <w:t xml:space="preserve">ome aware of our clinic? </w:t>
      </w:r>
      <w:r w:rsidR="00A158A1">
        <w:rPr>
          <w:rFonts w:ascii="Calibri" w:hAnsi="Calibri"/>
          <w:snapToGrid w:val="0"/>
          <w:sz w:val="20"/>
        </w:rPr>
        <w:tab/>
      </w:r>
      <w:r w:rsidR="00A158A1">
        <w:rPr>
          <w:rFonts w:ascii="Wingdings" w:hAnsi="Wingdings"/>
          <w:snapToGrid w:val="0"/>
          <w:sz w:val="20"/>
        </w:rPr>
        <w:t></w:t>
      </w:r>
      <w:r w:rsidR="00A158A1">
        <w:rPr>
          <w:rFonts w:ascii="Calibri" w:hAnsi="Calibri"/>
          <w:snapToGrid w:val="0"/>
          <w:sz w:val="20"/>
        </w:rPr>
        <w:t xml:space="preserve"> Drove by</w:t>
      </w:r>
      <w:r w:rsidR="00A158A1">
        <w:rPr>
          <w:rFonts w:ascii="Calibri" w:hAnsi="Calibri"/>
          <w:snapToGrid w:val="0"/>
          <w:sz w:val="20"/>
        </w:rPr>
        <w:tab/>
      </w:r>
      <w:r w:rsidR="00A158A1">
        <w:rPr>
          <w:rFonts w:ascii="Wingdings" w:hAnsi="Wingdings"/>
          <w:snapToGrid w:val="0"/>
          <w:sz w:val="20"/>
        </w:rPr>
        <w:t></w:t>
      </w:r>
      <w:r w:rsidR="00A158A1">
        <w:rPr>
          <w:rFonts w:ascii="Calibri" w:hAnsi="Calibri"/>
          <w:snapToGrid w:val="0"/>
          <w:sz w:val="20"/>
        </w:rPr>
        <w:t xml:space="preserve"> Web site</w:t>
      </w:r>
      <w:r w:rsidR="00A158A1">
        <w:rPr>
          <w:rFonts w:ascii="Calibri" w:hAnsi="Calibri"/>
          <w:snapToGrid w:val="0"/>
          <w:sz w:val="20"/>
        </w:rPr>
        <w:tab/>
      </w:r>
      <w:r w:rsidR="00A158A1">
        <w:rPr>
          <w:rFonts w:ascii="Wingdings" w:hAnsi="Wingdings"/>
          <w:snapToGrid w:val="0"/>
          <w:sz w:val="20"/>
        </w:rPr>
        <w:t></w:t>
      </w:r>
      <w:r w:rsidR="00A158A1">
        <w:rPr>
          <w:rFonts w:ascii="Calibri" w:hAnsi="Calibri"/>
          <w:snapToGrid w:val="0"/>
          <w:sz w:val="20"/>
        </w:rPr>
        <w:t xml:space="preserve"> Client</w:t>
      </w:r>
      <w:r w:rsidR="00A158A1">
        <w:rPr>
          <w:rFonts w:ascii="Calibri" w:hAnsi="Calibri"/>
          <w:snapToGrid w:val="0"/>
          <w:sz w:val="20"/>
        </w:rPr>
        <w:tab/>
      </w:r>
      <w:r w:rsidR="00A158A1">
        <w:rPr>
          <w:rFonts w:ascii="Wingdings" w:hAnsi="Wingdings"/>
          <w:snapToGrid w:val="0"/>
          <w:sz w:val="20"/>
        </w:rPr>
        <w:t></w:t>
      </w:r>
      <w:r w:rsidR="00A158A1">
        <w:rPr>
          <w:rFonts w:ascii="Calibri" w:hAnsi="Calibri"/>
          <w:snapToGrid w:val="0"/>
          <w:sz w:val="20"/>
        </w:rPr>
        <w:t xml:space="preserve"> Facebook</w:t>
      </w:r>
    </w:p>
    <w:p w14:paraId="0F290FA4" w14:textId="77777777" w:rsidR="00A158A1" w:rsidRDefault="00A158A1" w:rsidP="00A158A1">
      <w:pPr>
        <w:tabs>
          <w:tab w:val="left" w:pos="3600"/>
          <w:tab w:val="left" w:pos="5040"/>
          <w:tab w:val="left" w:pos="6480"/>
          <w:tab w:val="left" w:pos="7920"/>
          <w:tab w:val="right" w:pos="9720"/>
        </w:tabs>
        <w:spacing w:line="360" w:lineRule="atLeast"/>
        <w:ind w:right="-18"/>
        <w:jc w:val="both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ab/>
      </w:r>
      <w:r>
        <w:rPr>
          <w:rFonts w:ascii="Wingdings" w:hAnsi="Wingdings"/>
          <w:snapToGrid w:val="0"/>
          <w:sz w:val="20"/>
        </w:rPr>
        <w:t></w:t>
      </w:r>
      <w:r>
        <w:rPr>
          <w:rFonts w:ascii="Calibri" w:hAnsi="Calibri"/>
          <w:snapToGrid w:val="0"/>
          <w:sz w:val="20"/>
        </w:rPr>
        <w:t xml:space="preserve"> Google</w:t>
      </w:r>
      <w:r>
        <w:rPr>
          <w:rFonts w:ascii="Calibri" w:hAnsi="Calibri"/>
          <w:snapToGrid w:val="0"/>
          <w:sz w:val="20"/>
        </w:rPr>
        <w:tab/>
      </w:r>
      <w:r>
        <w:rPr>
          <w:rFonts w:ascii="Wingdings" w:hAnsi="Wingdings"/>
          <w:snapToGrid w:val="0"/>
          <w:sz w:val="20"/>
        </w:rPr>
        <w:t></w:t>
      </w:r>
      <w:r>
        <w:rPr>
          <w:rFonts w:ascii="Calibri" w:hAnsi="Calibri"/>
          <w:snapToGrid w:val="0"/>
          <w:sz w:val="20"/>
        </w:rPr>
        <w:t xml:space="preserve"> Yelp</w:t>
      </w:r>
      <w:r>
        <w:rPr>
          <w:rFonts w:ascii="Calibri" w:hAnsi="Calibri"/>
          <w:snapToGrid w:val="0"/>
          <w:sz w:val="20"/>
        </w:rPr>
        <w:tab/>
      </w:r>
      <w:r>
        <w:rPr>
          <w:rFonts w:ascii="Wingdings" w:hAnsi="Wingdings"/>
          <w:snapToGrid w:val="0"/>
          <w:sz w:val="20"/>
        </w:rPr>
        <w:t></w:t>
      </w:r>
      <w:r>
        <w:rPr>
          <w:rFonts w:ascii="Calibri" w:hAnsi="Calibri"/>
          <w:snapToGrid w:val="0"/>
          <w:sz w:val="20"/>
        </w:rPr>
        <w:t xml:space="preserve"> Yellow Pages</w:t>
      </w:r>
      <w:r w:rsidR="00D809A9" w:rsidRPr="00F22DB3">
        <w:rPr>
          <w:rFonts w:ascii="Calibri" w:hAnsi="Calibri"/>
          <w:snapToGrid w:val="0"/>
          <w:sz w:val="20"/>
        </w:rPr>
        <w:t xml:space="preserve"> </w:t>
      </w:r>
      <w:r>
        <w:rPr>
          <w:rFonts w:ascii="Calibri" w:hAnsi="Calibri"/>
          <w:snapToGrid w:val="0"/>
          <w:sz w:val="20"/>
        </w:rPr>
        <w:tab/>
      </w:r>
      <w:r>
        <w:rPr>
          <w:rFonts w:ascii="Wingdings" w:hAnsi="Wingdings"/>
          <w:snapToGrid w:val="0"/>
          <w:sz w:val="20"/>
        </w:rPr>
        <w:t></w:t>
      </w:r>
      <w:r>
        <w:rPr>
          <w:rFonts w:ascii="Calibri" w:hAnsi="Calibri"/>
          <w:snapToGrid w:val="0"/>
          <w:sz w:val="20"/>
        </w:rPr>
        <w:t>Other ___________</w:t>
      </w:r>
    </w:p>
    <w:p w14:paraId="3549CC43" w14:textId="77777777" w:rsidR="00454A65" w:rsidRPr="00F22DB3" w:rsidRDefault="00454A65" w:rsidP="00CA0B7E">
      <w:pPr>
        <w:tabs>
          <w:tab w:val="right" w:pos="9720"/>
        </w:tabs>
        <w:spacing w:before="120"/>
        <w:rPr>
          <w:rFonts w:ascii="Calibri" w:hAnsi="Calibri"/>
          <w:i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 xml:space="preserve">   </w:t>
      </w:r>
      <w:r w:rsidR="00A158A1">
        <w:rPr>
          <w:rFonts w:ascii="Wingdings" w:hAnsi="Wingdings"/>
          <w:snapToGrid w:val="0"/>
          <w:sz w:val="20"/>
        </w:rPr>
        <w:t></w:t>
      </w:r>
      <w:r w:rsidRPr="00F22DB3">
        <w:rPr>
          <w:rFonts w:ascii="Calibri" w:hAnsi="Calibri"/>
          <w:snapToGrid w:val="0"/>
          <w:sz w:val="20"/>
        </w:rPr>
        <w:t xml:space="preserve"> Personal Recommendation </w:t>
      </w:r>
      <w:r w:rsidRPr="00F22DB3">
        <w:rPr>
          <w:rFonts w:ascii="Calibri" w:hAnsi="Calibri"/>
          <w:i/>
          <w:snapToGrid w:val="0"/>
          <w:sz w:val="20"/>
        </w:rPr>
        <w:t xml:space="preserve">(Who may we thank?)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6B2DFD54" w14:textId="77777777" w:rsidR="00454A65" w:rsidRPr="00F22DB3" w:rsidRDefault="00454A65">
      <w:pPr>
        <w:rPr>
          <w:rFonts w:ascii="Calibri" w:hAnsi="Calibri"/>
          <w:sz w:val="20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0"/>
        <w:gridCol w:w="2163"/>
        <w:gridCol w:w="2077"/>
        <w:gridCol w:w="1998"/>
      </w:tblGrid>
      <w:tr w:rsidR="00454A65" w:rsidRPr="00F22DB3" w14:paraId="6D29F925" w14:textId="77777777">
        <w:trPr>
          <w:trHeight w:val="28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</w:tcBorders>
            <w:shd w:val="solid" w:color="FFFFFF" w:fill="auto"/>
            <w:vAlign w:val="center"/>
          </w:tcPr>
          <w:p w14:paraId="5E5C7B4C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</w:tcBorders>
            <w:shd w:val="solid" w:color="FFFFFF" w:fill="auto"/>
            <w:vAlign w:val="center"/>
          </w:tcPr>
          <w:p w14:paraId="1CF2EF26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PET #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</w:tcBorders>
            <w:shd w:val="solid" w:color="FFFFFF" w:fill="auto"/>
            <w:vAlign w:val="center"/>
          </w:tcPr>
          <w:p w14:paraId="2ECD44CB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PET # 2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3D4FE3C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PET # 3</w:t>
            </w:r>
          </w:p>
        </w:tc>
      </w:tr>
      <w:tr w:rsidR="00454A65" w:rsidRPr="00F22DB3" w14:paraId="19F08B91" w14:textId="77777777">
        <w:trPr>
          <w:trHeight w:val="28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</w:tcBorders>
            <w:shd w:val="solid" w:color="FFFFFF" w:fill="auto"/>
            <w:vAlign w:val="center"/>
          </w:tcPr>
          <w:p w14:paraId="7E47E6DD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NAME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</w:tcBorders>
            <w:shd w:val="solid" w:color="FFFFFF" w:fill="auto"/>
            <w:vAlign w:val="center"/>
          </w:tcPr>
          <w:p w14:paraId="2770B82E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</w:tcBorders>
            <w:shd w:val="solid" w:color="FFFFFF" w:fill="auto"/>
            <w:vAlign w:val="center"/>
          </w:tcPr>
          <w:p w14:paraId="2A5674FC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D2AAD5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0B916C6D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3C26F984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 xml:space="preserve">BREED 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3E3F0D80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13F5CB75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8B06D1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0387132A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4F945AC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DATE OF BIRTH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49F2BA8A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7FEB1EEA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0DEE97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7FF845C6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FF6F2EB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COLOR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FD21834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9F78663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EB7BC6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240B893E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7299BDE1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SEX; SPAYED OR NEUTERED?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0F1651CF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64D296B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93AE90E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3913C5" w:rsidRPr="00F22DB3" w14:paraId="3F02BC63" w14:textId="77777777">
        <w:trPr>
          <w:trHeight w:val="280"/>
        </w:trPr>
        <w:tc>
          <w:tcPr>
            <w:tcW w:w="9748" w:type="dxa"/>
            <w:gridSpan w:val="4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99CCA1D" w14:textId="77777777" w:rsidR="00454A65" w:rsidRPr="00F22DB3" w:rsidRDefault="00454A65" w:rsidP="00CA0B7E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YOUR DOG’S VACCINATION HISTORY:</w:t>
            </w:r>
          </w:p>
        </w:tc>
      </w:tr>
      <w:tr w:rsidR="00454A65" w:rsidRPr="00F22DB3" w14:paraId="564561EB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701F37C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RABIES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50E6CDDD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41746DC1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AA3501E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25A7CF5D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3ECA581A" w14:textId="77777777" w:rsidR="00454A65" w:rsidRPr="00F22DB3" w:rsidRDefault="00454A65" w:rsidP="008E0189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 xml:space="preserve">DHLP PARVO 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73A2AE37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43026CD7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F164D7F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7892C3F3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31CAEE8A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BORDETELLA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512DF01C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A61430D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056449B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284925D5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317432B8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FECAL (STOOL SAMPLE)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51CA96FB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40F08BA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CEB6D7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42E1C7AD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193D1A0C" w14:textId="77777777" w:rsidR="00454A65" w:rsidRPr="00F22DB3" w:rsidRDefault="00454A65" w:rsidP="008E0189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HEARTWORM TEST/PREVENTION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581D04A4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6C47EFF3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ECD3E75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3913C5" w:rsidRPr="00F22DB3" w14:paraId="637899A3" w14:textId="77777777">
        <w:trPr>
          <w:trHeight w:val="280"/>
        </w:trPr>
        <w:tc>
          <w:tcPr>
            <w:tcW w:w="9748" w:type="dxa"/>
            <w:gridSpan w:val="4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B60206" w14:textId="77777777" w:rsidR="00454A65" w:rsidRPr="00F22DB3" w:rsidRDefault="00454A65" w:rsidP="00CA0B7E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YOUR CAT’S VACCINATION HISTORY:</w:t>
            </w:r>
          </w:p>
        </w:tc>
      </w:tr>
      <w:tr w:rsidR="00454A65" w:rsidRPr="00F22DB3" w14:paraId="7A78E226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24AAECEA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RABIES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4C4F99A9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24C6BB44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70AF57E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2CC91EAF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0A88C3EB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DIST-RHINO CHLAMYDIA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3BD0C871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53A6681F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1F55BA2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3B43C41B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3AAAE855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LEUKEMIA TEST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499FC6AA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</w:tcBorders>
            <w:shd w:val="solid" w:color="FFFFFF" w:fill="auto"/>
            <w:vAlign w:val="center"/>
          </w:tcPr>
          <w:p w14:paraId="11955408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8C57C71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454A65" w:rsidRPr="00F22DB3" w14:paraId="48FCF10A" w14:textId="77777777">
        <w:trPr>
          <w:trHeight w:val="280"/>
        </w:trPr>
        <w:tc>
          <w:tcPr>
            <w:tcW w:w="3510" w:type="dxa"/>
            <w:tcBorders>
              <w:top w:val="single" w:sz="8" w:space="0" w:color="808080"/>
              <w:left w:val="single" w:sz="8" w:space="0" w:color="auto"/>
              <w:bottom w:val="single" w:sz="8" w:space="0" w:color="auto"/>
            </w:tcBorders>
            <w:shd w:val="solid" w:color="FFFFFF" w:fill="auto"/>
            <w:vAlign w:val="center"/>
          </w:tcPr>
          <w:p w14:paraId="31C71D78" w14:textId="77777777" w:rsidR="00454A65" w:rsidRPr="00F22DB3" w:rsidRDefault="00454A65">
            <w:pPr>
              <w:rPr>
                <w:rFonts w:ascii="Calibri" w:hAnsi="Calibri"/>
                <w:snapToGrid w:val="0"/>
                <w:sz w:val="20"/>
              </w:rPr>
            </w:pPr>
            <w:r w:rsidRPr="00F22DB3">
              <w:rPr>
                <w:rFonts w:ascii="Calibri" w:hAnsi="Calibri"/>
                <w:snapToGrid w:val="0"/>
                <w:sz w:val="20"/>
              </w:rPr>
              <w:t>FECAL (STOOL SAMPLE)</w:t>
            </w:r>
          </w:p>
        </w:tc>
        <w:tc>
          <w:tcPr>
            <w:tcW w:w="2163" w:type="dxa"/>
            <w:tcBorders>
              <w:top w:val="single" w:sz="8" w:space="0" w:color="808080"/>
              <w:left w:val="single" w:sz="8" w:space="0" w:color="auto"/>
              <w:bottom w:val="single" w:sz="8" w:space="0" w:color="auto"/>
            </w:tcBorders>
            <w:shd w:val="solid" w:color="FFFFFF" w:fill="auto"/>
            <w:vAlign w:val="center"/>
          </w:tcPr>
          <w:p w14:paraId="3EC26062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7" w:type="dxa"/>
            <w:tcBorders>
              <w:top w:val="single" w:sz="8" w:space="0" w:color="808080"/>
              <w:left w:val="single" w:sz="8" w:space="0" w:color="auto"/>
              <w:bottom w:val="single" w:sz="8" w:space="0" w:color="auto"/>
            </w:tcBorders>
            <w:shd w:val="solid" w:color="FFFFFF" w:fill="auto"/>
            <w:vAlign w:val="center"/>
          </w:tcPr>
          <w:p w14:paraId="41F856A2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998" w:type="dxa"/>
            <w:tcBorders>
              <w:top w:val="single" w:sz="8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F20662E" w14:textId="77777777" w:rsidR="00454A65" w:rsidRPr="00F22DB3" w:rsidRDefault="00454A65">
            <w:pPr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</w:tbl>
    <w:p w14:paraId="2AB7F010" w14:textId="77777777" w:rsidR="00BE1C54" w:rsidRDefault="00BE1C54">
      <w:pPr>
        <w:rPr>
          <w:rFonts w:ascii="Calibri" w:hAnsi="Calibri"/>
          <w:snapToGrid w:val="0"/>
          <w:sz w:val="20"/>
        </w:rPr>
      </w:pPr>
    </w:p>
    <w:p w14:paraId="6D817113" w14:textId="77777777" w:rsidR="00454A65" w:rsidRPr="00F22DB3" w:rsidRDefault="00454A65" w:rsidP="00A158A1">
      <w:pPr>
        <w:tabs>
          <w:tab w:val="left" w:pos="1440"/>
          <w:tab w:val="left" w:pos="3240"/>
          <w:tab w:val="left" w:pos="5220"/>
          <w:tab w:val="left" w:pos="8100"/>
        </w:tabs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 xml:space="preserve">Our pet(s) is:       </w:t>
      </w:r>
      <w:r w:rsidR="00A158A1">
        <w:rPr>
          <w:rFonts w:ascii="Wingdings" w:hAnsi="Wingdings"/>
          <w:snapToGrid w:val="0"/>
          <w:sz w:val="20"/>
        </w:rPr>
        <w:t></w:t>
      </w:r>
      <w:r w:rsidRPr="00F22DB3">
        <w:rPr>
          <w:rFonts w:ascii="Calibri" w:hAnsi="Calibri"/>
          <w:snapToGrid w:val="0"/>
          <w:sz w:val="20"/>
        </w:rPr>
        <w:t xml:space="preserve"> </w:t>
      </w:r>
      <w:r w:rsidR="00BE1C54">
        <w:rPr>
          <w:rFonts w:ascii="Calibri" w:hAnsi="Calibri"/>
          <w:snapToGrid w:val="0"/>
          <w:sz w:val="20"/>
        </w:rPr>
        <w:t>Indoor Only</w:t>
      </w:r>
      <w:r w:rsidR="00A158A1">
        <w:rPr>
          <w:rFonts w:ascii="Calibri" w:hAnsi="Calibri"/>
          <w:snapToGrid w:val="0"/>
          <w:sz w:val="20"/>
        </w:rPr>
        <w:tab/>
      </w:r>
      <w:r w:rsidR="00A158A1">
        <w:rPr>
          <w:rFonts w:ascii="Wingdings" w:hAnsi="Wingdings"/>
          <w:snapToGrid w:val="0"/>
          <w:sz w:val="20"/>
        </w:rPr>
        <w:t></w:t>
      </w:r>
      <w:r w:rsidR="00A158A1">
        <w:rPr>
          <w:rFonts w:ascii="Calibri" w:hAnsi="Calibri"/>
          <w:snapToGrid w:val="0"/>
          <w:sz w:val="20"/>
        </w:rPr>
        <w:t xml:space="preserve"> </w:t>
      </w:r>
      <w:r w:rsidR="00BE1C54">
        <w:rPr>
          <w:rFonts w:ascii="Calibri" w:hAnsi="Calibri"/>
          <w:snapToGrid w:val="0"/>
          <w:sz w:val="20"/>
        </w:rPr>
        <w:t>Outdoor Only</w:t>
      </w:r>
      <w:r w:rsidR="00A158A1">
        <w:rPr>
          <w:rFonts w:ascii="Calibri" w:hAnsi="Calibri"/>
          <w:snapToGrid w:val="0"/>
          <w:sz w:val="20"/>
        </w:rPr>
        <w:tab/>
      </w:r>
      <w:r w:rsidR="00A158A1">
        <w:rPr>
          <w:rFonts w:ascii="Wingdings" w:hAnsi="Wingdings"/>
          <w:snapToGrid w:val="0"/>
          <w:sz w:val="20"/>
        </w:rPr>
        <w:t></w:t>
      </w:r>
      <w:r w:rsidR="00A158A1">
        <w:rPr>
          <w:rFonts w:ascii="Calibri" w:hAnsi="Calibri"/>
          <w:snapToGrid w:val="0"/>
          <w:sz w:val="20"/>
        </w:rPr>
        <w:t xml:space="preserve"> </w:t>
      </w:r>
      <w:r w:rsidR="00BE1C54">
        <w:rPr>
          <w:rFonts w:ascii="Calibri" w:hAnsi="Calibri"/>
          <w:snapToGrid w:val="0"/>
          <w:sz w:val="20"/>
        </w:rPr>
        <w:t>Equally Indoor/Outdoor</w:t>
      </w:r>
      <w:r w:rsidR="00BE1C54">
        <w:rPr>
          <w:rFonts w:ascii="Calibri" w:hAnsi="Calibri"/>
          <w:snapToGrid w:val="0"/>
          <w:sz w:val="20"/>
        </w:rPr>
        <w:tab/>
      </w:r>
      <w:r w:rsidR="00A158A1">
        <w:rPr>
          <w:rFonts w:ascii="Wingdings" w:hAnsi="Wingdings"/>
          <w:snapToGrid w:val="0"/>
          <w:sz w:val="20"/>
        </w:rPr>
        <w:t></w:t>
      </w:r>
      <w:r w:rsidR="00A158A1">
        <w:rPr>
          <w:rFonts w:ascii="Calibri" w:hAnsi="Calibri"/>
          <w:snapToGrid w:val="0"/>
          <w:sz w:val="20"/>
        </w:rPr>
        <w:t xml:space="preserve"> </w:t>
      </w:r>
      <w:r w:rsidR="00BE1C54">
        <w:rPr>
          <w:rFonts w:ascii="Calibri" w:hAnsi="Calibri"/>
          <w:snapToGrid w:val="0"/>
          <w:sz w:val="20"/>
        </w:rPr>
        <w:t>A Child’s Pet</w:t>
      </w:r>
    </w:p>
    <w:p w14:paraId="19DBC8E3" w14:textId="77777777" w:rsidR="00454A65" w:rsidRPr="00F22DB3" w:rsidRDefault="00454A65" w:rsidP="00CA0B7E">
      <w:pPr>
        <w:tabs>
          <w:tab w:val="right" w:pos="9720"/>
        </w:tabs>
        <w:spacing w:line="360" w:lineRule="atLeast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 xml:space="preserve">Any previous serious illnesses or surgeries? 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1FB65DFF" w14:textId="77777777" w:rsidR="00454A65" w:rsidRPr="00F22DB3" w:rsidRDefault="00454A65" w:rsidP="00CA0B7E">
      <w:pPr>
        <w:tabs>
          <w:tab w:val="right" w:pos="9720"/>
        </w:tabs>
        <w:spacing w:line="360" w:lineRule="atLeast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 xml:space="preserve">Any allergies to vaccinations or medications?  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79943E08" w14:textId="78E59306" w:rsidR="00454A65" w:rsidRDefault="00454A65" w:rsidP="00D95E49">
      <w:pPr>
        <w:tabs>
          <w:tab w:val="right" w:pos="9720"/>
        </w:tabs>
        <w:spacing w:line="360" w:lineRule="atLeast"/>
        <w:rPr>
          <w:rFonts w:ascii="Calibri" w:hAnsi="Calibri"/>
          <w:snapToGrid w:val="0"/>
          <w:sz w:val="20"/>
        </w:rPr>
      </w:pPr>
      <w:r w:rsidRPr="00F22DB3">
        <w:rPr>
          <w:rFonts w:ascii="Calibri" w:hAnsi="Calibri"/>
          <w:snapToGrid w:val="0"/>
          <w:sz w:val="20"/>
        </w:rPr>
        <w:t xml:space="preserve">Is your pet on any special diets or medications?   </w:t>
      </w:r>
      <w:r w:rsidR="00CA0B7E" w:rsidRPr="00F22DB3">
        <w:rPr>
          <w:rFonts w:ascii="Calibri" w:hAnsi="Calibri"/>
          <w:snapToGrid w:val="0"/>
          <w:sz w:val="20"/>
          <w:u w:val="single"/>
        </w:rPr>
        <w:tab/>
      </w:r>
    </w:p>
    <w:p w14:paraId="16445814" w14:textId="77777777" w:rsidR="00D95E49" w:rsidRDefault="00D95E49" w:rsidP="00D95E49">
      <w:pPr>
        <w:tabs>
          <w:tab w:val="right" w:pos="9720"/>
        </w:tabs>
        <w:spacing w:line="360" w:lineRule="atLeast"/>
        <w:rPr>
          <w:rFonts w:ascii="Calibri" w:hAnsi="Calibri"/>
          <w:snapToGrid w:val="0"/>
          <w:sz w:val="20"/>
        </w:rPr>
      </w:pPr>
    </w:p>
    <w:p w14:paraId="1AAC0225" w14:textId="087EF979" w:rsidR="00D95E49" w:rsidRPr="00F22DB3" w:rsidRDefault="00D95E49" w:rsidP="00D95E49">
      <w:pPr>
        <w:tabs>
          <w:tab w:val="right" w:pos="9720"/>
        </w:tabs>
        <w:spacing w:line="360" w:lineRule="atLeast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>Signature: ____________________________________________                        Date: _____________________________</w:t>
      </w:r>
      <w:r>
        <w:rPr>
          <w:rFonts w:ascii="Calibri" w:hAnsi="Calibri"/>
          <w:snapToGrid w:val="0"/>
          <w:sz w:val="20"/>
        </w:rPr>
        <w:tab/>
      </w:r>
    </w:p>
    <w:sectPr w:rsidR="00D95E49" w:rsidRPr="00F22DB3" w:rsidSect="00F44227">
      <w:headerReference w:type="default" r:id="rId7"/>
      <w:pgSz w:w="12240" w:h="15840"/>
      <w:pgMar w:top="720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6BBB" w14:textId="77777777" w:rsidR="0030016F" w:rsidRDefault="0030016F" w:rsidP="000F7887">
      <w:r>
        <w:separator/>
      </w:r>
    </w:p>
  </w:endnote>
  <w:endnote w:type="continuationSeparator" w:id="0">
    <w:p w14:paraId="5FB3E734" w14:textId="77777777" w:rsidR="0030016F" w:rsidRDefault="0030016F" w:rsidP="000F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34830" w14:textId="77777777" w:rsidR="0030016F" w:rsidRDefault="0030016F" w:rsidP="000F7887">
      <w:r>
        <w:separator/>
      </w:r>
    </w:p>
  </w:footnote>
  <w:footnote w:type="continuationSeparator" w:id="0">
    <w:p w14:paraId="71ADF652" w14:textId="77777777" w:rsidR="0030016F" w:rsidRDefault="0030016F" w:rsidP="000F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2252" w14:textId="5D983FED" w:rsidR="004A0346" w:rsidRDefault="004A0346" w:rsidP="004A0346">
    <w:pPr>
      <w:pStyle w:val="Header"/>
      <w:tabs>
        <w:tab w:val="clear" w:pos="4320"/>
        <w:tab w:val="clear" w:pos="8640"/>
        <w:tab w:val="center" w:pos="4896"/>
        <w:tab w:val="right" w:pos="9792"/>
      </w:tabs>
    </w:pPr>
    <w:r>
      <w:t>=</w:t>
    </w:r>
    <w:r>
      <w:tab/>
    </w:r>
    <w:r>
      <w:tab/>
    </w:r>
    <w:r w:rsidR="0064615E">
      <w:rPr>
        <w:noProof/>
      </w:rPr>
      <w:drawing>
        <wp:inline distT="0" distB="0" distL="0" distR="0" wp14:anchorId="48F3AE11" wp14:editId="49BC7318">
          <wp:extent cx="1409700" cy="1038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NDI1MjGwNDQ0tLRU0lEKTi0uzszPAykwqgUAVIFK8CwAAAA="/>
  </w:docVars>
  <w:rsids>
    <w:rsidRoot w:val="004A0346"/>
    <w:rsid w:val="000F7887"/>
    <w:rsid w:val="001256CB"/>
    <w:rsid w:val="00125CA3"/>
    <w:rsid w:val="001E10D5"/>
    <w:rsid w:val="002140A5"/>
    <w:rsid w:val="00262948"/>
    <w:rsid w:val="0030016F"/>
    <w:rsid w:val="00312232"/>
    <w:rsid w:val="0032767B"/>
    <w:rsid w:val="003913C5"/>
    <w:rsid w:val="004344A0"/>
    <w:rsid w:val="00454A65"/>
    <w:rsid w:val="00457747"/>
    <w:rsid w:val="004A0346"/>
    <w:rsid w:val="00630DA8"/>
    <w:rsid w:val="006428E3"/>
    <w:rsid w:val="0064615E"/>
    <w:rsid w:val="00675AC4"/>
    <w:rsid w:val="006937AA"/>
    <w:rsid w:val="00734318"/>
    <w:rsid w:val="00744CF9"/>
    <w:rsid w:val="008E0189"/>
    <w:rsid w:val="009776CD"/>
    <w:rsid w:val="009A7038"/>
    <w:rsid w:val="009C4561"/>
    <w:rsid w:val="009F7F20"/>
    <w:rsid w:val="00A01E4B"/>
    <w:rsid w:val="00A112FB"/>
    <w:rsid w:val="00A158A1"/>
    <w:rsid w:val="00A25CA0"/>
    <w:rsid w:val="00A37660"/>
    <w:rsid w:val="00A54CFF"/>
    <w:rsid w:val="00A76A8A"/>
    <w:rsid w:val="00AF4DBB"/>
    <w:rsid w:val="00B2697C"/>
    <w:rsid w:val="00B67633"/>
    <w:rsid w:val="00B7658D"/>
    <w:rsid w:val="00BB3950"/>
    <w:rsid w:val="00BE1C54"/>
    <w:rsid w:val="00BF3A78"/>
    <w:rsid w:val="00BF4548"/>
    <w:rsid w:val="00C57377"/>
    <w:rsid w:val="00C97617"/>
    <w:rsid w:val="00CA0B7E"/>
    <w:rsid w:val="00D809A9"/>
    <w:rsid w:val="00D957B5"/>
    <w:rsid w:val="00D95E49"/>
    <w:rsid w:val="00DB09EB"/>
    <w:rsid w:val="00DE4B9B"/>
    <w:rsid w:val="00E65C1C"/>
    <w:rsid w:val="00E95626"/>
    <w:rsid w:val="00EE78EC"/>
    <w:rsid w:val="00F22DB3"/>
    <w:rsid w:val="00F311F5"/>
    <w:rsid w:val="00F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6786D"/>
  <w15:docId w15:val="{57E65814-ACFE-47EF-B27C-7B031D0A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C4"/>
    <w:rPr>
      <w:sz w:val="24"/>
    </w:rPr>
  </w:style>
  <w:style w:type="paragraph" w:styleId="Heading1">
    <w:name w:val="heading 1"/>
    <w:basedOn w:val="Normal"/>
    <w:next w:val="Normal"/>
    <w:qFormat/>
    <w:rsid w:val="00675A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A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ra\OneDrive%20-%20The%20Ark%20Animal%20Hospital\Desktop\MGR%20Dox\Practice%20Manager%20Doxs\Ashley%20Docs\Tools%20Binder%20-%20USB\Sec%201%20-%20Hospital%20Forms\1160%20R2019SEP%20new%20cli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F684-132D-4FB8-A6C6-8CAE398A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1160 R2019SEP new client form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FORM</vt:lpstr>
    </vt:vector>
  </TitlesOfParts>
  <Company>VMC, Inc.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FORM</dc:title>
  <dc:subject/>
  <dc:creator>Intra</dc:creator>
  <cp:keywords/>
  <dc:description/>
  <cp:lastModifiedBy>Office Manager</cp:lastModifiedBy>
  <cp:revision>2</cp:revision>
  <cp:lastPrinted>2024-12-27T16:13:00Z</cp:lastPrinted>
  <dcterms:created xsi:type="dcterms:W3CDTF">2025-02-19T17:38:00Z</dcterms:created>
  <dcterms:modified xsi:type="dcterms:W3CDTF">2025-02-19T17:38:00Z</dcterms:modified>
</cp:coreProperties>
</file>